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CE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79" w:lineRule="auto"/>
        <w:jc w:val="center"/>
        <w:textAlignment w:val="auto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项目申报审批表</w:t>
      </w:r>
    </w:p>
    <w:p w14:paraId="672CE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华文楷体" w:hAnsi="华文楷体" w:eastAsia="华文楷体"/>
          <w:sz w:val="24"/>
          <w:szCs w:val="24"/>
        </w:rPr>
      </w:pPr>
      <w:r>
        <w:rPr>
          <w:rFonts w:hint="eastAsia" w:ascii="黑体" w:hAnsi="黑体" w:eastAsia="黑体"/>
          <w:b/>
          <w:sz w:val="36"/>
          <w:szCs w:val="36"/>
        </w:rPr>
        <w:t xml:space="preserve">                              </w:t>
      </w:r>
      <w:r>
        <w:rPr>
          <w:rFonts w:hint="eastAsia" w:ascii="华文楷体" w:hAnsi="华文楷体" w:eastAsia="华文楷体"/>
          <w:sz w:val="24"/>
          <w:szCs w:val="24"/>
        </w:rPr>
        <w:t xml:space="preserve">填表时间：    年  月   日    </w:t>
      </w:r>
    </w:p>
    <w:tbl>
      <w:tblPr>
        <w:tblStyle w:val="5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2115"/>
        <w:gridCol w:w="1440"/>
        <w:gridCol w:w="1500"/>
        <w:gridCol w:w="1485"/>
        <w:gridCol w:w="1193"/>
      </w:tblGrid>
      <w:tr w14:paraId="672CE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40" w:type="dxa"/>
            <w:shd w:val="clear" w:color="auto" w:fill="auto"/>
            <w:vAlign w:val="center"/>
          </w:tcPr>
          <w:p w14:paraId="672CEEC3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项目申请书名称</w:t>
            </w:r>
          </w:p>
        </w:tc>
        <w:tc>
          <w:tcPr>
            <w:tcW w:w="7733" w:type="dxa"/>
            <w:gridSpan w:val="5"/>
            <w:shd w:val="clear" w:color="auto" w:fill="auto"/>
            <w:vAlign w:val="center"/>
          </w:tcPr>
          <w:p w14:paraId="672CEEC4">
            <w:pPr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672CE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340" w:type="dxa"/>
            <w:shd w:val="clear" w:color="auto" w:fill="auto"/>
            <w:vAlign w:val="center"/>
          </w:tcPr>
          <w:p w14:paraId="672CEEC6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合作公司名称</w:t>
            </w:r>
          </w:p>
        </w:tc>
        <w:tc>
          <w:tcPr>
            <w:tcW w:w="7733" w:type="dxa"/>
            <w:gridSpan w:val="5"/>
            <w:shd w:val="clear" w:color="auto" w:fill="auto"/>
            <w:vAlign w:val="center"/>
          </w:tcPr>
          <w:p w14:paraId="672CEEC7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672CE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40" w:type="dxa"/>
            <w:shd w:val="clear" w:color="auto" w:fill="auto"/>
            <w:vAlign w:val="center"/>
          </w:tcPr>
          <w:p w14:paraId="672CEEC9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申报金额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672CEECA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72CEECB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文件份数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72CEECC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672CEECD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每份页数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72CEECE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672CE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40" w:type="dxa"/>
            <w:shd w:val="clear" w:color="auto" w:fill="auto"/>
            <w:vAlign w:val="center"/>
          </w:tcPr>
          <w:p w14:paraId="672CEED0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项目负责人</w:t>
            </w:r>
          </w:p>
        </w:tc>
        <w:tc>
          <w:tcPr>
            <w:tcW w:w="3555" w:type="dxa"/>
            <w:gridSpan w:val="2"/>
            <w:shd w:val="clear" w:color="auto" w:fill="auto"/>
            <w:vAlign w:val="center"/>
          </w:tcPr>
          <w:p w14:paraId="672CEED1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72CEED2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联系方式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14:paraId="672CEED3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672CE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6" w:hRule="atLeast"/>
        </w:trPr>
        <w:tc>
          <w:tcPr>
            <w:tcW w:w="1340" w:type="dxa"/>
            <w:shd w:val="clear" w:color="auto" w:fill="auto"/>
            <w:vAlign w:val="center"/>
          </w:tcPr>
          <w:p w14:paraId="672CEED5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项目负责人声明</w:t>
            </w:r>
          </w:p>
        </w:tc>
        <w:tc>
          <w:tcPr>
            <w:tcW w:w="7733" w:type="dxa"/>
            <w:gridSpan w:val="5"/>
            <w:shd w:val="clear" w:color="auto" w:fill="auto"/>
            <w:vAlign w:val="center"/>
          </w:tcPr>
          <w:p w14:paraId="672CEED6">
            <w:p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1、所提交的申报书及附件材料均真实，符合项目申报要求；</w:t>
            </w:r>
          </w:p>
          <w:p w14:paraId="672CEED7">
            <w:p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2、对提交的各项申请材料的真实性、有效性负责；</w:t>
            </w:r>
          </w:p>
          <w:p w14:paraId="672CEED8">
            <w:p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3、已于合作方针对项目申报达成共识；</w:t>
            </w:r>
          </w:p>
          <w:p w14:paraId="672CEED9">
            <w:pPr>
              <w:adjustRightInd w:val="0"/>
              <w:snapToGrid w:val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4、以上如有不符，愿意承担相关法律责任并接受相应处理。</w:t>
            </w:r>
          </w:p>
          <w:p w14:paraId="672CEEDA">
            <w:pPr>
              <w:adjustRightInd w:val="0"/>
              <w:snapToGrid w:val="0"/>
              <w:rPr>
                <w:rFonts w:hint="eastAsia" w:ascii="宋体" w:hAnsi="宋体"/>
                <w:sz w:val="22"/>
              </w:rPr>
            </w:pPr>
          </w:p>
          <w:p w14:paraId="672CEEDB">
            <w:pPr>
              <w:adjustRightInd w:val="0"/>
              <w:snapToGrid w:val="0"/>
              <w:ind w:firstLine="3960" w:firstLineChars="1800"/>
              <w:rPr>
                <w:rFonts w:hint="eastAsia" w:ascii="宋体" w:hAnsi="宋体"/>
                <w:sz w:val="22"/>
              </w:rPr>
            </w:pPr>
          </w:p>
          <w:p w14:paraId="672CEEDC">
            <w:pPr>
              <w:adjustRightInd w:val="0"/>
              <w:snapToGrid w:val="0"/>
              <w:ind w:firstLine="3080" w:firstLineChars="1400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签名：        </w:t>
            </w:r>
          </w:p>
          <w:p w14:paraId="672CEEDD">
            <w:pPr>
              <w:adjustRightInd w:val="0"/>
              <w:snapToGrid w:val="0"/>
              <w:ind w:firstLine="3300" w:firstLineChars="1500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              年    月    日</w:t>
            </w:r>
          </w:p>
        </w:tc>
      </w:tr>
      <w:tr w14:paraId="672CE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340" w:type="dxa"/>
            <w:shd w:val="clear" w:color="auto" w:fill="auto"/>
            <w:vAlign w:val="center"/>
          </w:tcPr>
          <w:p w14:paraId="672CEEDF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所在院系意见</w:t>
            </w:r>
          </w:p>
        </w:tc>
        <w:tc>
          <w:tcPr>
            <w:tcW w:w="7733" w:type="dxa"/>
            <w:gridSpan w:val="5"/>
            <w:shd w:val="clear" w:color="auto" w:fill="auto"/>
            <w:vAlign w:val="center"/>
          </w:tcPr>
          <w:p w14:paraId="672CEEE0">
            <w:pPr>
              <w:adjustRightInd w:val="0"/>
              <w:snapToGrid w:val="0"/>
              <w:rPr>
                <w:rFonts w:hint="eastAsia" w:ascii="宋体" w:hAnsi="宋体" w:eastAsia="宋体"/>
                <w:sz w:val="22"/>
                <w:szCs w:val="21"/>
              </w:rPr>
            </w:pPr>
          </w:p>
          <w:p w14:paraId="672CEEE3">
            <w:pPr>
              <w:adjustRightInd w:val="0"/>
              <w:snapToGrid w:val="0"/>
              <w:rPr>
                <w:rFonts w:hint="eastAsia" w:ascii="宋体" w:hAnsi="宋体" w:eastAsia="宋体"/>
                <w:sz w:val="22"/>
                <w:szCs w:val="21"/>
              </w:rPr>
            </w:pPr>
            <w:r>
              <w:rPr>
                <w:rFonts w:hint="eastAsia" w:ascii="宋体" w:hAnsi="宋体" w:eastAsia="宋体"/>
                <w:sz w:val="22"/>
                <w:szCs w:val="21"/>
              </w:rPr>
              <w:t>已知晓并审核项目申请书。同意办理盖章事宜。</w:t>
            </w:r>
          </w:p>
          <w:p w14:paraId="672CEEE6">
            <w:pPr>
              <w:ind w:right="1320" w:firstLine="550" w:firstLineChars="250"/>
              <w:jc w:val="left"/>
              <w:rPr>
                <w:rFonts w:hint="eastAsia" w:ascii="宋体" w:hAnsi="宋体"/>
                <w:sz w:val="22"/>
                <w:szCs w:val="21"/>
              </w:rPr>
            </w:pPr>
          </w:p>
          <w:p w14:paraId="672CEEE7">
            <w:pPr>
              <w:ind w:right="1540" w:firstLine="550" w:firstLineChars="250"/>
              <w:jc w:val="left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 xml:space="preserve">                      签名：</w:t>
            </w:r>
          </w:p>
          <w:p w14:paraId="672CEEE8">
            <w:pPr>
              <w:ind w:firstLine="550" w:firstLineChars="250"/>
              <w:jc w:val="left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 xml:space="preserve">                    （单位公章）        年    月    日                                 </w:t>
            </w:r>
          </w:p>
        </w:tc>
      </w:tr>
      <w:tr w14:paraId="672CE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340" w:type="dxa"/>
            <w:shd w:val="clear" w:color="auto" w:fill="auto"/>
            <w:vAlign w:val="center"/>
          </w:tcPr>
          <w:p w14:paraId="672CEEEA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归口管理部门意见</w:t>
            </w:r>
          </w:p>
        </w:tc>
        <w:tc>
          <w:tcPr>
            <w:tcW w:w="7733" w:type="dxa"/>
            <w:gridSpan w:val="5"/>
            <w:shd w:val="clear" w:color="auto" w:fill="auto"/>
            <w:vAlign w:val="center"/>
          </w:tcPr>
          <w:p w14:paraId="672CEEEB">
            <w:pPr>
              <w:ind w:right="1540" w:firstLine="550" w:firstLineChars="250"/>
              <w:jc w:val="left"/>
              <w:rPr>
                <w:rFonts w:hint="eastAsia" w:ascii="宋体" w:hAnsi="宋体"/>
                <w:sz w:val="22"/>
                <w:szCs w:val="21"/>
              </w:rPr>
            </w:pPr>
          </w:p>
          <w:p w14:paraId="672CEEEC">
            <w:pPr>
              <w:ind w:right="1540" w:firstLine="550" w:firstLineChars="250"/>
              <w:jc w:val="left"/>
              <w:rPr>
                <w:rFonts w:hint="eastAsia" w:ascii="宋体" w:hAnsi="宋体"/>
                <w:sz w:val="22"/>
                <w:szCs w:val="21"/>
              </w:rPr>
            </w:pPr>
            <w:bookmarkStart w:id="0" w:name="_GoBack"/>
            <w:bookmarkEnd w:id="0"/>
          </w:p>
          <w:p w14:paraId="672CEEEF">
            <w:pPr>
              <w:ind w:right="1540" w:firstLine="550" w:firstLineChars="250"/>
              <w:jc w:val="left"/>
              <w:rPr>
                <w:rFonts w:hint="eastAsia" w:ascii="宋体" w:hAnsi="宋体"/>
                <w:sz w:val="22"/>
                <w:szCs w:val="21"/>
              </w:rPr>
            </w:pPr>
          </w:p>
          <w:p w14:paraId="672CEEF0">
            <w:pPr>
              <w:ind w:right="1540" w:firstLine="2860" w:firstLineChars="1300"/>
              <w:jc w:val="left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 xml:space="preserve"> 签名：</w:t>
            </w:r>
          </w:p>
          <w:p w14:paraId="672CEEF1">
            <w:pPr>
              <w:ind w:firstLine="550" w:firstLineChars="250"/>
              <w:jc w:val="left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 xml:space="preserve">                    （单位公章）        年    月    日 </w:t>
            </w:r>
          </w:p>
        </w:tc>
      </w:tr>
    </w:tbl>
    <w:p w14:paraId="672CEEF4"/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yNjAzZTEyYmUyODYwZDc5NWE0NWRkZWIzYzZiMzUifQ=="/>
  </w:docVars>
  <w:rsids>
    <w:rsidRoot w:val="3D3859BB"/>
    <w:rsid w:val="001A6F3C"/>
    <w:rsid w:val="0034606E"/>
    <w:rsid w:val="003E293A"/>
    <w:rsid w:val="00611C0F"/>
    <w:rsid w:val="00614495"/>
    <w:rsid w:val="007C375A"/>
    <w:rsid w:val="007D3C78"/>
    <w:rsid w:val="007E6FB0"/>
    <w:rsid w:val="00873D34"/>
    <w:rsid w:val="00946D97"/>
    <w:rsid w:val="00A8695C"/>
    <w:rsid w:val="00BB42D8"/>
    <w:rsid w:val="00CF71B0"/>
    <w:rsid w:val="00F10B2C"/>
    <w:rsid w:val="174A0545"/>
    <w:rsid w:val="1DC7376F"/>
    <w:rsid w:val="298E182F"/>
    <w:rsid w:val="315B6749"/>
    <w:rsid w:val="315E3D74"/>
    <w:rsid w:val="3D3859BB"/>
    <w:rsid w:val="5CFC05A1"/>
    <w:rsid w:val="7A42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3"/>
    <w:qFormat/>
    <w:uiPriority w:val="99"/>
    <w:rPr>
      <w:sz w:val="18"/>
      <w:szCs w:val="18"/>
    </w:rPr>
  </w:style>
  <w:style w:type="character" w:customStyle="1" w:styleId="9">
    <w:name w:val="页脚 字符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&#29992;&#20110;&#36164;&#20135;&#35780;&#20272;&#30340;&#25903;&#25745;&#26448;&#26009;&#23457;&#25209;&#3492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用于资产评估的支撑材料审批表</Template>
  <Pages>1</Pages>
  <Words>216</Words>
  <Characters>216</Characters>
  <Lines>3</Lines>
  <Paragraphs>1</Paragraphs>
  <TotalTime>3</TotalTime>
  <ScaleCrop>false</ScaleCrop>
  <LinksUpToDate>false</LinksUpToDate>
  <CharactersWithSpaces>420</CharactersWithSpaces>
  <Application>WPS Office_12.1.0.17857_F1E327BC-269C-435d-A152-05C5408002CA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2024-08-06T07:44:00Z</dcterms:created>
  <dc:creator>dell</dc:creator>
  <cp:lastModifiedBy>张娟娟</cp:lastModifiedBy>
  <dcterms:modified xsi:type="dcterms:W3CDTF">2024-09-13T07:48:23Z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622DEEF2FC784169B73D777B3E2560FD_13</vt:lpwstr>
  </property>
</Properties>
</file>